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9178"/>
        <w:gridCol w:w="1276"/>
      </w:tblGrid>
      <w:tr w:rsidR="00092A3D" w:rsidRPr="00297C4C" w:rsidTr="00297C4C">
        <w:trPr>
          <w:jc w:val="center"/>
        </w:trPr>
        <w:tc>
          <w:tcPr>
            <w:tcW w:w="392" w:type="dxa"/>
            <w:vAlign w:val="center"/>
          </w:tcPr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178" w:type="dxa"/>
            <w:vAlign w:val="center"/>
          </w:tcPr>
          <w:p w:rsidR="00092A3D" w:rsidRPr="00297C4C" w:rsidRDefault="00092A3D" w:rsidP="00297C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  <w:b/>
              </w:rPr>
              <w:t>QUALITY OF TEACHING, LEARNING AND ASSESSMENT</w:t>
            </w:r>
          </w:p>
        </w:tc>
        <w:tc>
          <w:tcPr>
            <w:tcW w:w="1276" w:type="dxa"/>
            <w:vAlign w:val="center"/>
          </w:tcPr>
          <w:p w:rsidR="00092A3D" w:rsidRPr="00B26669" w:rsidRDefault="00092A3D" w:rsidP="00B266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6669">
              <w:rPr>
                <w:rFonts w:ascii="Arial" w:hAnsi="Arial" w:cs="Arial"/>
                <w:b/>
              </w:rPr>
              <w:t>Tick &amp; date</w:t>
            </w:r>
          </w:p>
        </w:tc>
      </w:tr>
      <w:tr w:rsidR="00092A3D" w:rsidRPr="00297C4C" w:rsidTr="00297C4C">
        <w:trPr>
          <w:jc w:val="center"/>
        </w:trPr>
        <w:tc>
          <w:tcPr>
            <w:tcW w:w="392" w:type="dxa"/>
          </w:tcPr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092A3D" w:rsidRPr="00A04A47" w:rsidRDefault="00092A3D" w:rsidP="00297C4C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 xml:space="preserve">ATTENDANCE &amp; PUNCTUALITY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Register is up to date and completed correctly</w:t>
            </w:r>
          </w:p>
          <w:p w:rsidR="00092A3D" w:rsidRDefault="00092A3D" w:rsidP="00297C4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Attendance &amp; punctuality are addressed, monitored and action taken</w:t>
            </w:r>
          </w:p>
          <w:p w:rsidR="00092A3D" w:rsidRPr="00177835" w:rsidRDefault="00092A3D" w:rsidP="00297C4C">
            <w:pPr>
              <w:pStyle w:val="ListParagraph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092A3D" w:rsidRPr="00297C4C" w:rsidRDefault="00092A3D" w:rsidP="00297C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92A3D" w:rsidRPr="00297C4C" w:rsidTr="00297C4C">
        <w:trPr>
          <w:trHeight w:val="4516"/>
          <w:jc w:val="center"/>
        </w:trPr>
        <w:tc>
          <w:tcPr>
            <w:tcW w:w="392" w:type="dxa"/>
          </w:tcPr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092A3D" w:rsidRPr="00A04A47" w:rsidRDefault="00092A3D" w:rsidP="00297C4C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 xml:space="preserve">PLANNING </w:t>
            </w:r>
          </w:p>
          <w:p w:rsidR="00092A3D" w:rsidRPr="00177835" w:rsidRDefault="00092A3D" w:rsidP="00297C4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297C4C">
              <w:rPr>
                <w:rFonts w:ascii="Arial" w:hAnsi="Arial" w:cs="Arial"/>
                <w:b/>
              </w:rPr>
              <w:t xml:space="preserve">Initial Assessment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Clearly recorded initial assessment to identify needs , used effectively to plan learning</w:t>
            </w:r>
          </w:p>
          <w:p w:rsidR="00092A3D" w:rsidRDefault="00092A3D" w:rsidP="00297C4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Support needs are identified</w:t>
            </w:r>
          </w:p>
          <w:p w:rsidR="00092A3D" w:rsidRPr="00177835" w:rsidRDefault="00092A3D" w:rsidP="0017783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>Scheme of Work and Lesson Plans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Scheme of Work in place &amp; meets MACLS minimum requirements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Lesson Plan clearly links to Scheme of Work a</w:t>
            </w:r>
            <w:r>
              <w:rPr>
                <w:rFonts w:ascii="Arial" w:hAnsi="Arial" w:cs="Arial"/>
              </w:rPr>
              <w:t>nd is structured correctly.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Learning outcomes link to individual targets/qualification , differentiated &amp; measureable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Effective assessment is planned 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 Additional support needs recorded on Lesson Plan (i.e. LSA Support, special coloured hand-outs etc)</w:t>
            </w:r>
          </w:p>
          <w:p w:rsidR="00092A3D" w:rsidRDefault="00092A3D" w:rsidP="001778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Work/homework planned for betwe</w:t>
            </w:r>
            <w:r>
              <w:rPr>
                <w:rFonts w:ascii="Arial" w:hAnsi="Arial" w:cs="Arial"/>
              </w:rPr>
              <w:t>en lessons</w:t>
            </w:r>
          </w:p>
          <w:p w:rsidR="00092A3D" w:rsidRPr="00177835" w:rsidRDefault="00092A3D" w:rsidP="0017783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Advice and Guidance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Course outline is in course file</w:t>
            </w:r>
          </w:p>
          <w:p w:rsidR="00092A3D" w:rsidRDefault="00092A3D" w:rsidP="00297C4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Clear timely instructions, information and guidance given throughout course, planned and recorded on SOW &amp; Lesson Plan.</w:t>
            </w:r>
          </w:p>
          <w:p w:rsidR="00092A3D" w:rsidRPr="002F7DB2" w:rsidRDefault="00092A3D" w:rsidP="002F7DB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092A3D" w:rsidRPr="00297C4C" w:rsidRDefault="00092A3D" w:rsidP="00297C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92A3D" w:rsidRPr="00297C4C" w:rsidTr="00297C4C">
        <w:trPr>
          <w:jc w:val="center"/>
        </w:trPr>
        <w:tc>
          <w:tcPr>
            <w:tcW w:w="392" w:type="dxa"/>
          </w:tcPr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78" w:type="dxa"/>
          </w:tcPr>
          <w:p w:rsidR="00092A3D" w:rsidRPr="00A04A47" w:rsidRDefault="00092A3D" w:rsidP="00297C4C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>TEACHING, LEARNING &amp; ASSESSMENT</w:t>
            </w: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 xml:space="preserve">Learning Activities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Include high but realistic expectations which motivates and engages all learners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Include a wide variety of learning activities, includes differentiation &amp; development of broader skills such as communication, teamwork, leadership, employability, English, Maths and Language Skills.</w:t>
            </w:r>
          </w:p>
          <w:p w:rsidR="00092A3D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Develops appropriate Includes reflective thinking (questioning and reflecting on learning)</w:t>
            </w:r>
          </w:p>
          <w:p w:rsidR="00092A3D" w:rsidRPr="00177835" w:rsidRDefault="00092A3D" w:rsidP="0017783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>Assessment &amp; Monitoring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ILPs have SMART learning targets including individual learning outcomes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Learners are set challenging long and short term targets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>Records (ILPs, learners’ work, Portfolios) show regular  reviews with clear and constructive written feedback, so that the learner knows how well they are doing and what to do to improve</w:t>
            </w:r>
          </w:p>
          <w:p w:rsidR="00092A3D" w:rsidRPr="00177835" w:rsidRDefault="00092A3D" w:rsidP="00297C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</w:rPr>
              <w:t>All learning outcomes are assessed regularly &amp; progress and achievement are clearly recorded for  all learners</w:t>
            </w:r>
          </w:p>
          <w:p w:rsidR="00092A3D" w:rsidRPr="00177835" w:rsidRDefault="00092A3D" w:rsidP="0017783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>Equality &amp; Diversity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Teaching learning and assessments promote equality and diversity, discrimination, harassment stereotyping, bullying and cyber  bullying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The tutor draws on the experience of group members </w:t>
            </w:r>
          </w:p>
          <w:p w:rsidR="00092A3D" w:rsidRPr="00297C4C" w:rsidRDefault="00092A3D" w:rsidP="00297C4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297C4C">
              <w:rPr>
                <w:rFonts w:ascii="Arial" w:hAnsi="Arial" w:cs="Arial"/>
              </w:rPr>
              <w:t xml:space="preserve">The tutor directs questions to seek responses from a  range of different learners </w:t>
            </w:r>
          </w:p>
          <w:p w:rsidR="00092A3D" w:rsidRPr="00177835" w:rsidRDefault="00092A3D" w:rsidP="00297C4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</w:rPr>
              <w:t>Activities celebrate different age groups, sexes, cultures or religious backgrounds</w:t>
            </w:r>
          </w:p>
          <w:p w:rsidR="00092A3D" w:rsidRPr="00177835" w:rsidRDefault="00092A3D" w:rsidP="0017783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92A3D" w:rsidRPr="00297C4C" w:rsidRDefault="00092A3D" w:rsidP="00297C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  <w:b/>
              </w:rPr>
              <w:t xml:space="preserve">English, Maths &amp; Functional Skills </w:t>
            </w:r>
          </w:p>
          <w:p w:rsidR="00092A3D" w:rsidRPr="002F7DB2" w:rsidRDefault="00092A3D" w:rsidP="00297C4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97C4C">
              <w:rPr>
                <w:rFonts w:ascii="Arial" w:hAnsi="Arial" w:cs="Arial"/>
              </w:rPr>
              <w:t>Teaching, learning &amp; assessment develop English, Maths &amp; Language skills appropriately.</w:t>
            </w:r>
          </w:p>
          <w:p w:rsidR="00092A3D" w:rsidRPr="002F7DB2" w:rsidRDefault="00092A3D" w:rsidP="002F7DB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092A3D" w:rsidRPr="00297C4C" w:rsidRDefault="00092A3D" w:rsidP="00297C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92A3D" w:rsidRPr="002F7DB2" w:rsidRDefault="00092A3D">
      <w:pPr>
        <w:rPr>
          <w:rFonts w:ascii="Times New Roman" w:hAnsi="Times New Roman" w:cs="Times New Roman"/>
          <w:sz w:val="8"/>
          <w:szCs w:val="8"/>
        </w:rPr>
      </w:pPr>
    </w:p>
    <w:sectPr w:rsidR="00092A3D" w:rsidRPr="002F7DB2" w:rsidSect="001778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01" w:right="1134" w:bottom="90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3D" w:rsidRDefault="00092A3D">
      <w:pPr>
        <w:spacing w:after="0" w:line="240" w:lineRule="auto"/>
      </w:pPr>
      <w:r>
        <w:separator/>
      </w:r>
    </w:p>
  </w:endnote>
  <w:endnote w:type="continuationSeparator" w:id="0">
    <w:p w:rsidR="00092A3D" w:rsidRDefault="000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3D" w:rsidRDefault="00092A3D">
    <w:pPr>
      <w:pStyle w:val="Footer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tbl>
    <w:tblPr>
      <w:tblW w:w="0" w:type="auto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/>
    </w:tblPr>
    <w:tblGrid>
      <w:gridCol w:w="997"/>
      <w:gridCol w:w="7401"/>
      <w:gridCol w:w="1562"/>
    </w:tblGrid>
    <w:tr w:rsidR="00092A3D" w:rsidRPr="00C45586">
      <w:tc>
        <w:tcPr>
          <w:tcW w:w="1242" w:type="dxa"/>
        </w:tcPr>
        <w:p w:rsidR="00092A3D" w:rsidRPr="00C45586" w:rsidRDefault="00092A3D">
          <w:pPr>
            <w:pStyle w:val="Footer"/>
            <w:rPr>
              <w:sz w:val="16"/>
              <w:szCs w:val="16"/>
            </w:rPr>
          </w:pPr>
          <w:r w:rsidRPr="00C45586">
            <w:rPr>
              <w:sz w:val="16"/>
              <w:szCs w:val="16"/>
            </w:rPr>
            <w:t>Issue No: 1</w:t>
          </w:r>
        </w:p>
      </w:tc>
      <w:tc>
        <w:tcPr>
          <w:tcW w:w="10915" w:type="dxa"/>
        </w:tcPr>
        <w:p w:rsidR="00092A3D" w:rsidRPr="00C45586" w:rsidRDefault="00092A3D">
          <w:pPr>
            <w:pStyle w:val="Footer"/>
            <w:jc w:val="center"/>
            <w:rPr>
              <w:sz w:val="16"/>
              <w:szCs w:val="16"/>
            </w:rPr>
          </w:pPr>
          <w:r w:rsidRPr="00C45586">
            <w:rPr>
              <w:sz w:val="16"/>
              <w:szCs w:val="16"/>
            </w:rPr>
            <w:t>This is a controlled document. ALL changes MUST be authorised.</w:t>
          </w:r>
        </w:p>
      </w:tc>
      <w:tc>
        <w:tcPr>
          <w:tcW w:w="2017" w:type="dxa"/>
        </w:tcPr>
        <w:p w:rsidR="00092A3D" w:rsidRPr="00C45586" w:rsidRDefault="00092A3D">
          <w:pPr>
            <w:pStyle w:val="Footer"/>
            <w:jc w:val="right"/>
            <w:rPr>
              <w:sz w:val="16"/>
              <w:szCs w:val="16"/>
            </w:rPr>
          </w:pPr>
          <w:r w:rsidRPr="00C45586">
            <w:rPr>
              <w:sz w:val="16"/>
              <w:szCs w:val="16"/>
            </w:rPr>
            <w:t>Next Review: Sep-14</w:t>
          </w:r>
        </w:p>
      </w:tc>
    </w:tr>
  </w:tbl>
  <w:p w:rsidR="00092A3D" w:rsidRDefault="00092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60"/>
      <w:gridCol w:w="3240"/>
      <w:gridCol w:w="3420"/>
    </w:tblGrid>
    <w:tr w:rsidR="00092A3D" w:rsidRPr="00FA6231" w:rsidTr="00C15463">
      <w:tc>
        <w:tcPr>
          <w:tcW w:w="3168" w:type="dxa"/>
        </w:tcPr>
        <w:p w:rsidR="00092A3D" w:rsidRPr="00FA6231" w:rsidRDefault="00092A3D" w:rsidP="00B26669">
          <w:pPr>
            <w:tabs>
              <w:tab w:val="center" w:pos="4320"/>
              <w:tab w:val="right" w:pos="8640"/>
            </w:tabs>
            <w:spacing w:after="0" w:line="240" w:lineRule="auto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Issue No: 1</w:t>
          </w:r>
        </w:p>
      </w:tc>
      <w:tc>
        <w:tcPr>
          <w:tcW w:w="3240" w:type="dxa"/>
        </w:tcPr>
        <w:p w:rsidR="00092A3D" w:rsidRPr="00FA6231" w:rsidRDefault="00092A3D" w:rsidP="00B2666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 xml:space="preserve">Next Review: </w:t>
          </w:r>
          <w:r>
            <w:rPr>
              <w:rFonts w:cs="Arial"/>
              <w:sz w:val="20"/>
              <w:szCs w:val="20"/>
            </w:rPr>
            <w:t>August 2015</w:t>
          </w:r>
        </w:p>
      </w:tc>
      <w:tc>
        <w:tcPr>
          <w:tcW w:w="3420" w:type="dxa"/>
        </w:tcPr>
        <w:p w:rsidR="00092A3D" w:rsidRPr="00FA6231" w:rsidRDefault="00092A3D" w:rsidP="00B2666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 xml:space="preserve">Page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PAGE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FA6231">
            <w:rPr>
              <w:rFonts w:cs="Arial"/>
              <w:sz w:val="20"/>
              <w:szCs w:val="20"/>
            </w:rPr>
            <w:fldChar w:fldCharType="end"/>
          </w:r>
          <w:r w:rsidRPr="00FA6231">
            <w:rPr>
              <w:rFonts w:cs="Arial"/>
              <w:sz w:val="20"/>
              <w:szCs w:val="20"/>
            </w:rPr>
            <w:t xml:space="preserve"> of </w:t>
          </w:r>
          <w:r w:rsidRPr="00FA6231">
            <w:rPr>
              <w:rFonts w:cs="Arial"/>
              <w:sz w:val="20"/>
              <w:szCs w:val="20"/>
            </w:rPr>
            <w:fldChar w:fldCharType="begin"/>
          </w:r>
          <w:r w:rsidRPr="00FA6231">
            <w:rPr>
              <w:rFonts w:cs="Arial"/>
              <w:sz w:val="20"/>
              <w:szCs w:val="20"/>
            </w:rPr>
            <w:instrText xml:space="preserve"> NUMPAGES </w:instrText>
          </w:r>
          <w:r w:rsidRPr="00FA6231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FA6231">
            <w:rPr>
              <w:rFonts w:cs="Arial"/>
              <w:sz w:val="20"/>
              <w:szCs w:val="20"/>
            </w:rPr>
            <w:fldChar w:fldCharType="end"/>
          </w:r>
        </w:p>
      </w:tc>
    </w:tr>
    <w:tr w:rsidR="00092A3D" w:rsidRPr="00FA6231" w:rsidTr="00C15463">
      <w:tc>
        <w:tcPr>
          <w:tcW w:w="9828" w:type="dxa"/>
          <w:gridSpan w:val="3"/>
        </w:tcPr>
        <w:p w:rsidR="00092A3D" w:rsidRPr="00FA6231" w:rsidRDefault="00092A3D" w:rsidP="00B2666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  <w:r w:rsidRPr="00FA6231">
            <w:rPr>
              <w:rFonts w:cs="Arial"/>
              <w:sz w:val="20"/>
              <w:szCs w:val="20"/>
            </w:rPr>
            <w:t>This is a controlled document. ALL changes MUST be authorized.</w:t>
          </w:r>
        </w:p>
      </w:tc>
    </w:tr>
  </w:tbl>
  <w:p w:rsidR="00092A3D" w:rsidRDefault="00092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3D" w:rsidRDefault="00092A3D">
      <w:pPr>
        <w:spacing w:after="0" w:line="240" w:lineRule="auto"/>
      </w:pPr>
      <w:r>
        <w:separator/>
      </w:r>
    </w:p>
  </w:footnote>
  <w:footnote w:type="continuationSeparator" w:id="0">
    <w:p w:rsidR="00092A3D" w:rsidRDefault="000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3D" w:rsidRDefault="00092A3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Teaching and Learning and Assessment Checklist                                                                                                        Doc ID: OD08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36"/>
      <w:gridCol w:w="5832"/>
      <w:gridCol w:w="2340"/>
    </w:tblGrid>
    <w:tr w:rsidR="00092A3D" w:rsidRPr="00297C4C" w:rsidTr="00A04A47">
      <w:trPr>
        <w:trHeight w:val="1111"/>
      </w:trPr>
      <w:tc>
        <w:tcPr>
          <w:tcW w:w="1836" w:type="dxa"/>
        </w:tcPr>
        <w:p w:rsidR="00092A3D" w:rsidRPr="004D5961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EF6036">
            <w:rPr>
              <w:rFonts w:ascii="Times New Roman" w:hAnsi="Times New Roman"/>
              <w:noProof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79.5pt;height:54.75pt;visibility:visible">
                <v:imagedata r:id="rId1" o:title=""/>
              </v:shape>
            </w:pict>
          </w:r>
        </w:p>
      </w:tc>
      <w:tc>
        <w:tcPr>
          <w:tcW w:w="5832" w:type="dxa"/>
          <w:vAlign w:val="center"/>
        </w:tcPr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7C4C">
            <w:rPr>
              <w:rFonts w:ascii="Arial" w:hAnsi="Arial" w:cs="Arial"/>
              <w:b/>
              <w:sz w:val="20"/>
              <w:szCs w:val="20"/>
            </w:rPr>
            <w:t>Medway Adult and Community Learning Service</w:t>
          </w:r>
        </w:p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Teaching, Learning and Assessment Checklist</w:t>
          </w:r>
        </w:p>
      </w:tc>
      <w:tc>
        <w:tcPr>
          <w:tcW w:w="2340" w:type="dxa"/>
        </w:tcPr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97C4C">
            <w:rPr>
              <w:rFonts w:ascii="Arial" w:hAnsi="Arial" w:cs="Arial"/>
              <w:sz w:val="20"/>
              <w:szCs w:val="20"/>
            </w:rPr>
            <w:t>DOC ID:  QA</w:t>
          </w:r>
          <w:r>
            <w:rPr>
              <w:rFonts w:ascii="Arial" w:hAnsi="Arial" w:cs="Arial"/>
              <w:sz w:val="20"/>
              <w:szCs w:val="20"/>
            </w:rPr>
            <w:t>73b</w:t>
          </w:r>
        </w:p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97C4C">
            <w:rPr>
              <w:rFonts w:ascii="Arial" w:hAnsi="Arial" w:cs="Arial"/>
              <w:sz w:val="20"/>
              <w:szCs w:val="20"/>
            </w:rPr>
            <w:t xml:space="preserve">Author: </w:t>
          </w:r>
          <w:r>
            <w:rPr>
              <w:rFonts w:ascii="Arial" w:hAnsi="Arial" w:cs="Arial"/>
              <w:sz w:val="20"/>
              <w:szCs w:val="20"/>
            </w:rPr>
            <w:t>C Richer</w:t>
          </w:r>
        </w:p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97C4C">
            <w:rPr>
              <w:rFonts w:ascii="Arial" w:hAnsi="Arial" w:cs="Arial"/>
              <w:sz w:val="20"/>
              <w:szCs w:val="20"/>
            </w:rPr>
            <w:t xml:space="preserve">Approved by: </w:t>
          </w:r>
          <w:r>
            <w:rPr>
              <w:rFonts w:ascii="Arial" w:hAnsi="Arial" w:cs="Arial"/>
              <w:sz w:val="20"/>
              <w:szCs w:val="20"/>
            </w:rPr>
            <w:t>C Traxler</w:t>
          </w:r>
        </w:p>
        <w:p w:rsidR="00092A3D" w:rsidRPr="00297C4C" w:rsidRDefault="00092A3D" w:rsidP="00297C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Issue date</w:t>
          </w:r>
          <w:r w:rsidRPr="00297C4C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22/08/2014</w:t>
          </w:r>
        </w:p>
      </w:tc>
    </w:tr>
  </w:tbl>
  <w:p w:rsidR="00092A3D" w:rsidRPr="00A04A47" w:rsidRDefault="00092A3D" w:rsidP="00297C4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353"/>
    <w:multiLevelType w:val="hybridMultilevel"/>
    <w:tmpl w:val="88EA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9D15335"/>
    <w:multiLevelType w:val="hybridMultilevel"/>
    <w:tmpl w:val="684A589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AAC29F9"/>
    <w:multiLevelType w:val="hybridMultilevel"/>
    <w:tmpl w:val="FBB05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5969"/>
    <w:multiLevelType w:val="hybridMultilevel"/>
    <w:tmpl w:val="CFB4A4A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D913661"/>
    <w:multiLevelType w:val="multilevel"/>
    <w:tmpl w:val="6B344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">
    <w:nsid w:val="1863548A"/>
    <w:multiLevelType w:val="hybridMultilevel"/>
    <w:tmpl w:val="EEF6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8F47FDB"/>
    <w:multiLevelType w:val="hybridMultilevel"/>
    <w:tmpl w:val="168EA2D6"/>
    <w:lvl w:ilvl="0" w:tplc="08090017">
      <w:start w:val="1"/>
      <w:numFmt w:val="lowerLetter"/>
      <w:lvlText w:val="%1)"/>
      <w:lvlJc w:val="left"/>
      <w:pPr>
        <w:ind w:left="1037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57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477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197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17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37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357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077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797" w:hanging="180"/>
      </w:pPr>
      <w:rPr>
        <w:rFonts w:ascii="Times New Roman" w:hAnsi="Times New Roman" w:cs="Times New Roman"/>
      </w:rPr>
    </w:lvl>
  </w:abstractNum>
  <w:abstractNum w:abstractNumId="7">
    <w:nsid w:val="1A7A0366"/>
    <w:multiLevelType w:val="hybridMultilevel"/>
    <w:tmpl w:val="0C58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3EBB"/>
    <w:multiLevelType w:val="hybridMultilevel"/>
    <w:tmpl w:val="91FE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2584D3F"/>
    <w:multiLevelType w:val="hybridMultilevel"/>
    <w:tmpl w:val="CBAA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76717"/>
    <w:multiLevelType w:val="hybridMultilevel"/>
    <w:tmpl w:val="6776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9D04A32"/>
    <w:multiLevelType w:val="hybridMultilevel"/>
    <w:tmpl w:val="5D78328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EFA6B44"/>
    <w:multiLevelType w:val="hybridMultilevel"/>
    <w:tmpl w:val="DC4E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66479"/>
    <w:multiLevelType w:val="multilevel"/>
    <w:tmpl w:val="6B344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4">
    <w:nsid w:val="3797676D"/>
    <w:multiLevelType w:val="hybridMultilevel"/>
    <w:tmpl w:val="2E26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9EA015F"/>
    <w:multiLevelType w:val="hybridMultilevel"/>
    <w:tmpl w:val="C942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65DCE"/>
    <w:multiLevelType w:val="hybridMultilevel"/>
    <w:tmpl w:val="F5CE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6303E"/>
    <w:multiLevelType w:val="multilevel"/>
    <w:tmpl w:val="F17CE22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8">
    <w:nsid w:val="3C9E3801"/>
    <w:multiLevelType w:val="hybridMultilevel"/>
    <w:tmpl w:val="9322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12683B"/>
    <w:multiLevelType w:val="multilevel"/>
    <w:tmpl w:val="08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0">
    <w:nsid w:val="3FC0694B"/>
    <w:multiLevelType w:val="hybridMultilevel"/>
    <w:tmpl w:val="782E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36227"/>
    <w:multiLevelType w:val="hybridMultilevel"/>
    <w:tmpl w:val="6680B0E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44D90006"/>
    <w:multiLevelType w:val="hybridMultilevel"/>
    <w:tmpl w:val="85BAD81E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47426853"/>
    <w:multiLevelType w:val="multilevel"/>
    <w:tmpl w:val="08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4">
    <w:nsid w:val="483F4B26"/>
    <w:multiLevelType w:val="hybridMultilevel"/>
    <w:tmpl w:val="8A8CB0D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0F79F8"/>
    <w:multiLevelType w:val="hybridMultilevel"/>
    <w:tmpl w:val="1CE6F8C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356F2F"/>
    <w:multiLevelType w:val="hybridMultilevel"/>
    <w:tmpl w:val="7DD24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F830B40"/>
    <w:multiLevelType w:val="hybridMultilevel"/>
    <w:tmpl w:val="9030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42313AF"/>
    <w:multiLevelType w:val="hybridMultilevel"/>
    <w:tmpl w:val="ACB0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23F18"/>
    <w:multiLevelType w:val="hybridMultilevel"/>
    <w:tmpl w:val="39E0D98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4F86E0F"/>
    <w:multiLevelType w:val="hybridMultilevel"/>
    <w:tmpl w:val="892A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555149C3"/>
    <w:multiLevelType w:val="hybridMultilevel"/>
    <w:tmpl w:val="4D74C80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59579DC"/>
    <w:multiLevelType w:val="multilevel"/>
    <w:tmpl w:val="6B344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3">
    <w:nsid w:val="563C766F"/>
    <w:multiLevelType w:val="hybridMultilevel"/>
    <w:tmpl w:val="8EA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E78D1"/>
    <w:multiLevelType w:val="hybridMultilevel"/>
    <w:tmpl w:val="8DAA1DF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5CF73823"/>
    <w:multiLevelType w:val="hybridMultilevel"/>
    <w:tmpl w:val="A58C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72412"/>
    <w:multiLevelType w:val="multilevel"/>
    <w:tmpl w:val="F17CE22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7">
    <w:nsid w:val="658D29A4"/>
    <w:multiLevelType w:val="hybridMultilevel"/>
    <w:tmpl w:val="7CDC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A5330"/>
    <w:multiLevelType w:val="multilevel"/>
    <w:tmpl w:val="08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9">
    <w:nsid w:val="68666F23"/>
    <w:multiLevelType w:val="hybridMultilevel"/>
    <w:tmpl w:val="D0C8398C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>
    <w:nsid w:val="697B5051"/>
    <w:multiLevelType w:val="hybridMultilevel"/>
    <w:tmpl w:val="FC3C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F3B4E"/>
    <w:multiLevelType w:val="hybridMultilevel"/>
    <w:tmpl w:val="DA6626E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6A4060C2"/>
    <w:multiLevelType w:val="hybridMultilevel"/>
    <w:tmpl w:val="5B8C8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16653"/>
    <w:multiLevelType w:val="hybridMultilevel"/>
    <w:tmpl w:val="C058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5D4926"/>
    <w:multiLevelType w:val="multilevel"/>
    <w:tmpl w:val="08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729C14A0"/>
    <w:multiLevelType w:val="hybridMultilevel"/>
    <w:tmpl w:val="7EC8307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764747EA"/>
    <w:multiLevelType w:val="hybridMultilevel"/>
    <w:tmpl w:val="54C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85BC1"/>
    <w:multiLevelType w:val="hybridMultilevel"/>
    <w:tmpl w:val="01A80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A2374"/>
    <w:multiLevelType w:val="hybridMultilevel"/>
    <w:tmpl w:val="81647E6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1"/>
  </w:num>
  <w:num w:numId="2">
    <w:abstractNumId w:val="23"/>
  </w:num>
  <w:num w:numId="3">
    <w:abstractNumId w:val="44"/>
  </w:num>
  <w:num w:numId="4">
    <w:abstractNumId w:val="38"/>
  </w:num>
  <w:num w:numId="5">
    <w:abstractNumId w:val="19"/>
  </w:num>
  <w:num w:numId="6">
    <w:abstractNumId w:val="21"/>
  </w:num>
  <w:num w:numId="7">
    <w:abstractNumId w:val="6"/>
  </w:num>
  <w:num w:numId="8">
    <w:abstractNumId w:val="3"/>
  </w:num>
  <w:num w:numId="9">
    <w:abstractNumId w:val="34"/>
  </w:num>
  <w:num w:numId="10">
    <w:abstractNumId w:val="30"/>
  </w:num>
  <w:num w:numId="11">
    <w:abstractNumId w:val="11"/>
  </w:num>
  <w:num w:numId="12">
    <w:abstractNumId w:val="4"/>
  </w:num>
  <w:num w:numId="13">
    <w:abstractNumId w:val="31"/>
  </w:num>
  <w:num w:numId="14">
    <w:abstractNumId w:val="1"/>
  </w:num>
  <w:num w:numId="15">
    <w:abstractNumId w:val="45"/>
  </w:num>
  <w:num w:numId="16">
    <w:abstractNumId w:val="24"/>
  </w:num>
  <w:num w:numId="17">
    <w:abstractNumId w:val="22"/>
  </w:num>
  <w:num w:numId="18">
    <w:abstractNumId w:val="39"/>
  </w:num>
  <w:num w:numId="19">
    <w:abstractNumId w:val="29"/>
  </w:num>
  <w:num w:numId="20">
    <w:abstractNumId w:val="48"/>
  </w:num>
  <w:num w:numId="21">
    <w:abstractNumId w:val="25"/>
  </w:num>
  <w:num w:numId="22">
    <w:abstractNumId w:val="0"/>
  </w:num>
  <w:num w:numId="23">
    <w:abstractNumId w:val="2"/>
  </w:num>
  <w:num w:numId="24">
    <w:abstractNumId w:val="8"/>
  </w:num>
  <w:num w:numId="25">
    <w:abstractNumId w:val="14"/>
  </w:num>
  <w:num w:numId="26">
    <w:abstractNumId w:val="46"/>
  </w:num>
  <w:num w:numId="27">
    <w:abstractNumId w:val="33"/>
  </w:num>
  <w:num w:numId="28">
    <w:abstractNumId w:val="15"/>
  </w:num>
  <w:num w:numId="29">
    <w:abstractNumId w:val="5"/>
  </w:num>
  <w:num w:numId="30">
    <w:abstractNumId w:val="7"/>
  </w:num>
  <w:num w:numId="31">
    <w:abstractNumId w:val="27"/>
  </w:num>
  <w:num w:numId="32">
    <w:abstractNumId w:val="9"/>
  </w:num>
  <w:num w:numId="33">
    <w:abstractNumId w:val="37"/>
  </w:num>
  <w:num w:numId="34">
    <w:abstractNumId w:val="10"/>
  </w:num>
  <w:num w:numId="35">
    <w:abstractNumId w:val="26"/>
  </w:num>
  <w:num w:numId="36">
    <w:abstractNumId w:val="17"/>
  </w:num>
  <w:num w:numId="37">
    <w:abstractNumId w:val="36"/>
  </w:num>
  <w:num w:numId="38">
    <w:abstractNumId w:val="13"/>
  </w:num>
  <w:num w:numId="39">
    <w:abstractNumId w:val="32"/>
  </w:num>
  <w:num w:numId="40">
    <w:abstractNumId w:val="16"/>
  </w:num>
  <w:num w:numId="41">
    <w:abstractNumId w:val="35"/>
  </w:num>
  <w:num w:numId="42">
    <w:abstractNumId w:val="20"/>
  </w:num>
  <w:num w:numId="43">
    <w:abstractNumId w:val="47"/>
  </w:num>
  <w:num w:numId="44">
    <w:abstractNumId w:val="43"/>
  </w:num>
  <w:num w:numId="45">
    <w:abstractNumId w:val="18"/>
  </w:num>
  <w:num w:numId="46">
    <w:abstractNumId w:val="42"/>
  </w:num>
  <w:num w:numId="47">
    <w:abstractNumId w:val="40"/>
  </w:num>
  <w:num w:numId="48">
    <w:abstractNumId w:val="28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B4B"/>
    <w:rsid w:val="00092A3D"/>
    <w:rsid w:val="000D168E"/>
    <w:rsid w:val="00131EB9"/>
    <w:rsid w:val="00157136"/>
    <w:rsid w:val="00177835"/>
    <w:rsid w:val="001F1161"/>
    <w:rsid w:val="002709EA"/>
    <w:rsid w:val="00271E9C"/>
    <w:rsid w:val="00297C4C"/>
    <w:rsid w:val="002F7DB2"/>
    <w:rsid w:val="003A1A8A"/>
    <w:rsid w:val="003B26F0"/>
    <w:rsid w:val="003F0FF7"/>
    <w:rsid w:val="004147B1"/>
    <w:rsid w:val="00463C02"/>
    <w:rsid w:val="004D5961"/>
    <w:rsid w:val="004E36F6"/>
    <w:rsid w:val="00574773"/>
    <w:rsid w:val="00575E5D"/>
    <w:rsid w:val="005D41AC"/>
    <w:rsid w:val="00633ED8"/>
    <w:rsid w:val="00720BA2"/>
    <w:rsid w:val="00766258"/>
    <w:rsid w:val="007D272B"/>
    <w:rsid w:val="00825394"/>
    <w:rsid w:val="00925552"/>
    <w:rsid w:val="00927B4B"/>
    <w:rsid w:val="009A04E1"/>
    <w:rsid w:val="009F30E2"/>
    <w:rsid w:val="00A045D9"/>
    <w:rsid w:val="00A04A47"/>
    <w:rsid w:val="00AA4B3D"/>
    <w:rsid w:val="00B23BD7"/>
    <w:rsid w:val="00B26669"/>
    <w:rsid w:val="00B27F92"/>
    <w:rsid w:val="00B955BB"/>
    <w:rsid w:val="00BD4454"/>
    <w:rsid w:val="00C15463"/>
    <w:rsid w:val="00C45586"/>
    <w:rsid w:val="00CF7102"/>
    <w:rsid w:val="00DD316F"/>
    <w:rsid w:val="00E11914"/>
    <w:rsid w:val="00E16054"/>
    <w:rsid w:val="00E35CBA"/>
    <w:rsid w:val="00E951A2"/>
    <w:rsid w:val="00EE3870"/>
    <w:rsid w:val="00EF5255"/>
    <w:rsid w:val="00EF6036"/>
    <w:rsid w:val="00FA6231"/>
    <w:rsid w:val="00FB763D"/>
    <w:rsid w:val="00F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45D9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A0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4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45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45D9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A045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45D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350</Words>
  <Characters>2001</Characters>
  <Application>Microsoft Office Outlook</Application>
  <DocSecurity>0</DocSecurity>
  <Lines>0</Lines>
  <Paragraphs>0</Paragraphs>
  <ScaleCrop>false</ScaleCrop>
  <Company>Medway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TEACHING AND LEARNING CHECKLIST</dc:title>
  <dc:subject/>
  <dc:creator>Charley Wilson</dc:creator>
  <cp:keywords/>
  <dc:description/>
  <cp:lastModifiedBy>Authorised User</cp:lastModifiedBy>
  <cp:revision>5</cp:revision>
  <cp:lastPrinted>2014-09-24T11:17:00Z</cp:lastPrinted>
  <dcterms:created xsi:type="dcterms:W3CDTF">2014-09-24T12:51:00Z</dcterms:created>
  <dcterms:modified xsi:type="dcterms:W3CDTF">2014-09-24T13:01:00Z</dcterms:modified>
</cp:coreProperties>
</file>